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CB083A" w:rsidP="00704F17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أجندة </w:t>
      </w:r>
      <w:r w:rsidR="00CE62A7" w:rsidRPr="00CE62A7">
        <w:rPr>
          <w:rFonts w:hint="cs"/>
          <w:b/>
          <w:bCs/>
          <w:sz w:val="36"/>
          <w:szCs w:val="36"/>
          <w:u w:val="single"/>
          <w:rtl/>
          <w:lang w:bidi="ar-SY"/>
        </w:rPr>
        <w:t>الصف ال</w:t>
      </w:r>
      <w:r w:rsidR="00704F17">
        <w:rPr>
          <w:rFonts w:hint="cs"/>
          <w:b/>
          <w:bCs/>
          <w:sz w:val="36"/>
          <w:szCs w:val="36"/>
          <w:u w:val="single"/>
          <w:rtl/>
          <w:lang w:bidi="ar-SY"/>
        </w:rPr>
        <w:t>سادس</w:t>
      </w:r>
    </w:p>
    <w:p w:rsidR="00CB083A" w:rsidRDefault="00402F02" w:rsidP="00402F02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SY"/>
        </w:rPr>
      </w:pPr>
      <w:r>
        <w:rPr>
          <w:b/>
          <w:bCs/>
          <w:sz w:val="36"/>
          <w:szCs w:val="36"/>
          <w:u w:val="single"/>
          <w:lang w:bidi="ar-SY"/>
        </w:rPr>
        <w:t>18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تشرين ال</w:t>
      </w:r>
      <w:r w:rsidR="007127B9">
        <w:rPr>
          <w:rFonts w:hint="cs"/>
          <w:b/>
          <w:bCs/>
          <w:sz w:val="36"/>
          <w:szCs w:val="36"/>
          <w:u w:val="single"/>
          <w:rtl/>
          <w:lang w:bidi="ar-SY"/>
        </w:rPr>
        <w:t>ثاني</w:t>
      </w:r>
      <w:r w:rsidR="00860E3A">
        <w:rPr>
          <w:rFonts w:hint="cs"/>
          <w:b/>
          <w:bCs/>
          <w:sz w:val="36"/>
          <w:szCs w:val="36"/>
          <w:u w:val="single"/>
          <w:rtl/>
          <w:lang w:bidi="ar-SY"/>
        </w:rPr>
        <w:t xml:space="preserve"> </w:t>
      </w:r>
      <w:r>
        <w:rPr>
          <w:b/>
          <w:bCs/>
          <w:sz w:val="36"/>
          <w:szCs w:val="36"/>
          <w:u w:val="single"/>
          <w:lang w:bidi="ar-SY"/>
        </w:rPr>
        <w:t>2018</w:t>
      </w:r>
    </w:p>
    <w:p w:rsidR="00CE62A7" w:rsidRDefault="00CE62A7" w:rsidP="00CE62A7">
      <w:pPr>
        <w:bidi/>
        <w:spacing w:after="0"/>
        <w:rPr>
          <w:sz w:val="36"/>
          <w:szCs w:val="36"/>
          <w:rtl/>
          <w:lang w:bidi="ar-SY"/>
        </w:rPr>
      </w:pPr>
    </w:p>
    <w:p w:rsidR="00CE48A2" w:rsidRDefault="00CB083A" w:rsidP="00402F02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 القراءة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(في حديقة اللغة العربية) </w:t>
      </w:r>
      <w:r w:rsidR="00CF5E5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كتابة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درس</w:t>
      </w:r>
      <w:r w:rsidR="00995A5C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(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اختيار الأصدقاء</w:t>
      </w:r>
      <w:r w:rsidR="00687B21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)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 </w:t>
      </w:r>
      <w:r w:rsidR="00402F0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28</w:t>
      </w:r>
    </w:p>
    <w:p w:rsidR="00CE48A2" w:rsidRDefault="00860E3A" w:rsidP="00402F02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ص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402F0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29</w:t>
      </w:r>
      <w:r w:rsidR="00CE48A2" w:rsidRPr="00CE48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1و</w:t>
      </w:r>
      <w:r w:rsidR="00CE48A2" w:rsidRPr="00CE48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2و3 /</w:t>
      </w:r>
      <w:r w:rsidR="00995A5C" w:rsidRPr="00CE48A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995A5C" w:rsidRPr="007127B9" w:rsidRDefault="007127B9" w:rsidP="007127B9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اكتب موضوعا تصف فيه صديقا عزيزا لديك</w:t>
      </w:r>
      <w:r w:rsidR="00CE48A2" w:rsidRP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CE48A2" w:rsidRPr="00CE48A2" w:rsidRDefault="00CE48A2" w:rsidP="00CE48A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CB083A" w:rsidP="00860E3A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>كتاب</w:t>
      </w:r>
      <w:r w:rsidR="00704F17" w:rsidRPr="00704F17">
        <w:rPr>
          <w:rFonts w:ascii="Arial" w:hAnsi="Arial" w:cs="Arial" w:hint="cs"/>
          <w:b/>
          <w:bCs/>
          <w:color w:val="222222"/>
          <w:sz w:val="44"/>
          <w:szCs w:val="44"/>
          <w:u w:val="single"/>
          <w:rtl/>
          <w:lang w:bidi="ar-SY"/>
        </w:rPr>
        <w:t xml:space="preserve"> القواعد</w:t>
      </w: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</w:p>
    <w:p w:rsidR="00860E3A" w:rsidRPr="00860E3A" w:rsidRDefault="00860E3A" w:rsidP="00860E3A">
      <w:pPr>
        <w:pStyle w:val="ListParagraph"/>
        <w:bidi/>
        <w:spacing w:after="0"/>
        <w:ind w:left="785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Default="00860E3A" w:rsidP="007127B9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</w:t>
      </w:r>
      <w:r w:rsidR="006B76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في 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الفعل المعتل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حل الأسئلة 2و3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ص</w:t>
      </w:r>
      <w:r w:rsidR="007127B9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21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CF5E5A"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  <w:tab/>
      </w:r>
    </w:p>
    <w:p w:rsidR="00860E3A" w:rsidRDefault="00860E3A" w:rsidP="00860E3A">
      <w:pPr>
        <w:pStyle w:val="ListParagraph"/>
        <w:tabs>
          <w:tab w:val="left" w:pos="4290"/>
        </w:tabs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704F17" w:rsidRPr="00704F17" w:rsidRDefault="00704F17" w:rsidP="00704F17">
      <w:pPr>
        <w:pStyle w:val="ListParagraph"/>
        <w:numPr>
          <w:ilvl w:val="0"/>
          <w:numId w:val="6"/>
        </w:numPr>
        <w:bidi/>
        <w:spacing w:after="0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كتاب الطريق المنير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704F17" w:rsidRDefault="00860E3A" w:rsidP="00402F0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حفظ سورة </w:t>
      </w:r>
      <w:r w:rsidR="00402F0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لقمان</w:t>
      </w:r>
      <w:r w:rsidR="00A97AE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. 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حل الأسئلة 1و2 </w:t>
      </w:r>
      <w:r w:rsid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ص</w:t>
      </w:r>
      <w:r w:rsidR="00402F0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18</w:t>
      </w:r>
      <w:r w:rsidR="00044A4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044A47" w:rsidRDefault="00044A47" w:rsidP="00044A4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 w:rsidRPr="00044A4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  <w:lang w:bidi="ar-SY"/>
        </w:rPr>
        <w:t>القرآن الكريم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:</w:t>
      </w:r>
    </w:p>
    <w:p w:rsidR="00044A47" w:rsidRDefault="00044A47" w:rsidP="00402F02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قراءة </w:t>
      </w:r>
      <w:r w:rsidR="00402F0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يوصف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سورة 1 حتى </w:t>
      </w:r>
      <w:r w:rsidR="00402F02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15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  <w:r w:rsidR="00860E3A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 من القرآن الكريم</w:t>
      </w:r>
    </w:p>
    <w:p w:rsidR="006B763A" w:rsidRPr="00860E3A" w:rsidRDefault="006B763A" w:rsidP="00EE3A98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val="en-CA"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 xml:space="preserve">حفظ الآيات من 1 الى </w:t>
      </w:r>
      <w:r w:rsidR="00EE3A98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11</w:t>
      </w: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p w:rsidR="00CB083A" w:rsidRDefault="00704F17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  <w:r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ملاحظة: يرجى تزويد الطلاب بقارورة مياه.</w:t>
      </w:r>
    </w:p>
    <w:p w:rsidR="00704F17" w:rsidRPr="00704F17" w:rsidRDefault="00704F17" w:rsidP="00704F17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rtl/>
          <w:lang w:bidi="ar-SY"/>
        </w:rPr>
      </w:pPr>
    </w:p>
    <w:p w:rsidR="00CB083A" w:rsidRPr="00704F17" w:rsidRDefault="00CB083A" w:rsidP="00CB083A">
      <w:pPr>
        <w:pStyle w:val="ListParagraph"/>
        <w:bidi/>
        <w:spacing w:after="0"/>
        <w:ind w:left="643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  <w:r w:rsidRPr="00704F17">
        <w:rPr>
          <w:rFonts w:ascii="Arial" w:hAnsi="Arial" w:cs="Arial" w:hint="cs"/>
          <w:b/>
          <w:bCs/>
          <w:color w:val="222222"/>
          <w:sz w:val="36"/>
          <w:szCs w:val="36"/>
          <w:rtl/>
          <w:lang w:bidi="ar-SY"/>
        </w:rPr>
        <w:t>معلمة الصف :انجي</w:t>
      </w:r>
    </w:p>
    <w:p w:rsidR="000B06B4" w:rsidRPr="00704F17" w:rsidRDefault="000B06B4" w:rsidP="000B06B4">
      <w:pPr>
        <w:bidi/>
        <w:spacing w:after="0"/>
        <w:jc w:val="center"/>
        <w:rPr>
          <w:rFonts w:ascii="Arial" w:hAnsi="Arial" w:cs="Arial"/>
          <w:b/>
          <w:bCs/>
          <w:color w:val="222222"/>
          <w:sz w:val="36"/>
          <w:szCs w:val="36"/>
          <w:lang w:bidi="ar-SY"/>
        </w:rPr>
      </w:pPr>
    </w:p>
    <w:sectPr w:rsidR="000B06B4" w:rsidRPr="00704F17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22" w:rsidRDefault="00425622" w:rsidP="00B97A5B">
      <w:pPr>
        <w:spacing w:after="0" w:line="240" w:lineRule="auto"/>
      </w:pPr>
      <w:r>
        <w:separator/>
      </w:r>
    </w:p>
  </w:endnote>
  <w:endnote w:type="continuationSeparator" w:id="0">
    <w:p w:rsidR="00425622" w:rsidRDefault="00425622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 wp14:anchorId="6E2078D8" wp14:editId="6EC8EC8E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8E69D8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8E69D8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22" w:rsidRDefault="00425622" w:rsidP="00B97A5B">
      <w:pPr>
        <w:spacing w:after="0" w:line="240" w:lineRule="auto"/>
      </w:pPr>
      <w:r>
        <w:separator/>
      </w:r>
    </w:p>
  </w:footnote>
  <w:footnote w:type="continuationSeparator" w:id="0">
    <w:p w:rsidR="00425622" w:rsidRDefault="00425622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4256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77D21ED" wp14:editId="468B6EA5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622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4256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D06"/>
    <w:multiLevelType w:val="hybridMultilevel"/>
    <w:tmpl w:val="DED05388"/>
    <w:lvl w:ilvl="0" w:tplc="7480C6F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D471C"/>
    <w:multiLevelType w:val="hybridMultilevel"/>
    <w:tmpl w:val="2C5C2A60"/>
    <w:lvl w:ilvl="0" w:tplc="B67E7948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596655E1"/>
    <w:multiLevelType w:val="hybridMultilevel"/>
    <w:tmpl w:val="64602390"/>
    <w:lvl w:ilvl="0" w:tplc="6AE89DD4">
      <w:start w:val="1"/>
      <w:numFmt w:val="decimal"/>
      <w:lvlText w:val="%1-"/>
      <w:lvlJc w:val="left"/>
      <w:pPr>
        <w:ind w:left="785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03F1703"/>
    <w:multiLevelType w:val="hybridMultilevel"/>
    <w:tmpl w:val="C37046E0"/>
    <w:lvl w:ilvl="0" w:tplc="6A5486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Times New Roman" w:hint="default"/>
        <w:color w:val="262626" w:themeColor="text1" w:themeTint="D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9751E"/>
    <w:multiLevelType w:val="hybridMultilevel"/>
    <w:tmpl w:val="66C05750"/>
    <w:lvl w:ilvl="0" w:tplc="204C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BE"/>
    <w:rsid w:val="00005572"/>
    <w:rsid w:val="000140AF"/>
    <w:rsid w:val="00044A47"/>
    <w:rsid w:val="00046BCB"/>
    <w:rsid w:val="00055750"/>
    <w:rsid w:val="000B06B4"/>
    <w:rsid w:val="000D504F"/>
    <w:rsid w:val="000F752B"/>
    <w:rsid w:val="001166CB"/>
    <w:rsid w:val="00132A0B"/>
    <w:rsid w:val="00150DDA"/>
    <w:rsid w:val="00160770"/>
    <w:rsid w:val="00166FB7"/>
    <w:rsid w:val="00183090"/>
    <w:rsid w:val="001965BE"/>
    <w:rsid w:val="001B4CFF"/>
    <w:rsid w:val="002209BF"/>
    <w:rsid w:val="00235212"/>
    <w:rsid w:val="0025006C"/>
    <w:rsid w:val="0027080D"/>
    <w:rsid w:val="00274DB3"/>
    <w:rsid w:val="00292497"/>
    <w:rsid w:val="002C3E13"/>
    <w:rsid w:val="002C6F6F"/>
    <w:rsid w:val="002F0EE6"/>
    <w:rsid w:val="00300B77"/>
    <w:rsid w:val="00316592"/>
    <w:rsid w:val="00340F39"/>
    <w:rsid w:val="00350D63"/>
    <w:rsid w:val="00354966"/>
    <w:rsid w:val="003A08AB"/>
    <w:rsid w:val="003B5DA6"/>
    <w:rsid w:val="003C1CD8"/>
    <w:rsid w:val="00402F02"/>
    <w:rsid w:val="00425622"/>
    <w:rsid w:val="004571FB"/>
    <w:rsid w:val="00480AD3"/>
    <w:rsid w:val="004875FC"/>
    <w:rsid w:val="004928B3"/>
    <w:rsid w:val="004A7D84"/>
    <w:rsid w:val="004D3813"/>
    <w:rsid w:val="004F4C21"/>
    <w:rsid w:val="004F6542"/>
    <w:rsid w:val="00561A27"/>
    <w:rsid w:val="005A616A"/>
    <w:rsid w:val="005C3E70"/>
    <w:rsid w:val="005D439B"/>
    <w:rsid w:val="005F3905"/>
    <w:rsid w:val="00624184"/>
    <w:rsid w:val="00630F85"/>
    <w:rsid w:val="00671D1C"/>
    <w:rsid w:val="00687B21"/>
    <w:rsid w:val="006937B2"/>
    <w:rsid w:val="006A04F8"/>
    <w:rsid w:val="006B763A"/>
    <w:rsid w:val="006C1032"/>
    <w:rsid w:val="006F038B"/>
    <w:rsid w:val="006F1D47"/>
    <w:rsid w:val="006F5D48"/>
    <w:rsid w:val="00704F17"/>
    <w:rsid w:val="007127B9"/>
    <w:rsid w:val="00761CF5"/>
    <w:rsid w:val="00767DEE"/>
    <w:rsid w:val="007A6D1F"/>
    <w:rsid w:val="007D559C"/>
    <w:rsid w:val="007F5771"/>
    <w:rsid w:val="00823560"/>
    <w:rsid w:val="00825CA8"/>
    <w:rsid w:val="008508D1"/>
    <w:rsid w:val="00860E3A"/>
    <w:rsid w:val="00865D11"/>
    <w:rsid w:val="008878BC"/>
    <w:rsid w:val="008E5B2A"/>
    <w:rsid w:val="008E69D8"/>
    <w:rsid w:val="00907328"/>
    <w:rsid w:val="0092133E"/>
    <w:rsid w:val="009238F9"/>
    <w:rsid w:val="00933743"/>
    <w:rsid w:val="00962DDD"/>
    <w:rsid w:val="00995A5C"/>
    <w:rsid w:val="009C7692"/>
    <w:rsid w:val="009D1CBA"/>
    <w:rsid w:val="009D5560"/>
    <w:rsid w:val="00A25F80"/>
    <w:rsid w:val="00A532C2"/>
    <w:rsid w:val="00A54B60"/>
    <w:rsid w:val="00A97AE2"/>
    <w:rsid w:val="00B22B0A"/>
    <w:rsid w:val="00B32980"/>
    <w:rsid w:val="00B90A75"/>
    <w:rsid w:val="00B97A5B"/>
    <w:rsid w:val="00BC163B"/>
    <w:rsid w:val="00BC375A"/>
    <w:rsid w:val="00C04B99"/>
    <w:rsid w:val="00C6217D"/>
    <w:rsid w:val="00C91F5C"/>
    <w:rsid w:val="00CA0350"/>
    <w:rsid w:val="00CB083A"/>
    <w:rsid w:val="00CE48A2"/>
    <w:rsid w:val="00CE62A7"/>
    <w:rsid w:val="00CF5E5A"/>
    <w:rsid w:val="00D07467"/>
    <w:rsid w:val="00D1649D"/>
    <w:rsid w:val="00DA37E3"/>
    <w:rsid w:val="00DA39E6"/>
    <w:rsid w:val="00DB021A"/>
    <w:rsid w:val="00DB752A"/>
    <w:rsid w:val="00DF5DD1"/>
    <w:rsid w:val="00E17D9D"/>
    <w:rsid w:val="00EC4CE7"/>
    <w:rsid w:val="00EE3A98"/>
    <w:rsid w:val="00F05E88"/>
    <w:rsid w:val="00F100A2"/>
    <w:rsid w:val="00F259BD"/>
    <w:rsid w:val="00F306D2"/>
    <w:rsid w:val="00F31ED9"/>
    <w:rsid w:val="00F60051"/>
    <w:rsid w:val="00F647CF"/>
    <w:rsid w:val="00FA4089"/>
    <w:rsid w:val="00FB00AD"/>
    <w:rsid w:val="00FB0F64"/>
    <w:rsid w:val="00FC1E12"/>
    <w:rsid w:val="00FD70B6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92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ri\Downloads\NewSchoolWorkAgenda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34947-ABB2-464C-B9CB-0E7F2774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NewSchoolWorkAgenda2015 (2)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Riri</dc:creator>
  <cp:lastModifiedBy>K</cp:lastModifiedBy>
  <cp:revision>2</cp:revision>
  <cp:lastPrinted>2014-03-06T04:11:00Z</cp:lastPrinted>
  <dcterms:created xsi:type="dcterms:W3CDTF">2018-12-01T09:13:00Z</dcterms:created>
  <dcterms:modified xsi:type="dcterms:W3CDTF">2018-12-01T09:13:00Z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