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CB083A" w:rsidP="00704F17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r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أجندة </w:t>
      </w:r>
      <w:r w:rsidR="00CE62A7" w:rsidRPr="00CE62A7">
        <w:rPr>
          <w:rFonts w:hint="cs"/>
          <w:b/>
          <w:bCs/>
          <w:sz w:val="36"/>
          <w:szCs w:val="36"/>
          <w:u w:val="single"/>
          <w:rtl/>
          <w:lang w:bidi="ar-SY"/>
        </w:rPr>
        <w:t>الصف ال</w:t>
      </w:r>
      <w:r w:rsidR="00704F17">
        <w:rPr>
          <w:rFonts w:hint="cs"/>
          <w:b/>
          <w:bCs/>
          <w:sz w:val="36"/>
          <w:szCs w:val="36"/>
          <w:u w:val="single"/>
          <w:rtl/>
          <w:lang w:bidi="ar-SY"/>
        </w:rPr>
        <w:t>سادس</w:t>
      </w:r>
    </w:p>
    <w:p w:rsidR="00CB083A" w:rsidRDefault="009E42EE" w:rsidP="007127B9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r>
        <w:rPr>
          <w:b/>
          <w:bCs/>
          <w:sz w:val="36"/>
          <w:szCs w:val="36"/>
          <w:u w:val="single"/>
          <w:lang w:bidi="ar-SY"/>
        </w:rPr>
        <w:t>9</w:t>
      </w:r>
      <w:bookmarkStart w:id="0" w:name="_GoBack"/>
      <w:bookmarkEnd w:id="0"/>
      <w:r w:rsidR="00FC0C1E">
        <w:rPr>
          <w:b/>
          <w:bCs/>
          <w:sz w:val="36"/>
          <w:szCs w:val="36"/>
          <w:u w:val="single"/>
          <w:lang w:bidi="ar-SY"/>
        </w:rPr>
        <w:t xml:space="preserve"> </w:t>
      </w:r>
      <w:r w:rsidR="00FC0C1E">
        <w:rPr>
          <w:rFonts w:hint="cs"/>
          <w:b/>
          <w:bCs/>
          <w:sz w:val="36"/>
          <w:szCs w:val="36"/>
          <w:u w:val="single"/>
          <w:rtl/>
          <w:lang w:bidi="ar-SY"/>
        </w:rPr>
        <w:t>كانون الأول</w:t>
      </w:r>
      <w:r w:rsidR="00860E3A"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 </w:t>
      </w:r>
      <w:r w:rsidR="00687B21">
        <w:rPr>
          <w:rFonts w:hint="cs"/>
          <w:b/>
          <w:bCs/>
          <w:sz w:val="36"/>
          <w:szCs w:val="36"/>
          <w:u w:val="single"/>
          <w:rtl/>
          <w:lang w:bidi="ar-SY"/>
        </w:rPr>
        <w:t>2016</w:t>
      </w:r>
    </w:p>
    <w:p w:rsidR="00CE62A7" w:rsidRDefault="00CE62A7" w:rsidP="00CE62A7">
      <w:pPr>
        <w:bidi/>
        <w:spacing w:after="0"/>
        <w:rPr>
          <w:sz w:val="36"/>
          <w:szCs w:val="36"/>
          <w:rtl/>
          <w:lang w:bidi="ar-SY"/>
        </w:rPr>
      </w:pPr>
    </w:p>
    <w:p w:rsidR="00CE48A2" w:rsidRDefault="00CB083A" w:rsidP="007E58E1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 القراءة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(في حديقة اللغة العربية)</w:t>
      </w:r>
      <w:r w:rsidR="00FF40C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قراءة</w:t>
      </w:r>
      <w:r w:rsidR="00FC0C1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وكتابة</w:t>
      </w:r>
      <w:r w:rsidR="00FF40C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درس</w:t>
      </w:r>
      <w:r w:rsidR="00995A5C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العفو عند المقدرة</w:t>
      </w:r>
      <w:r w:rsidR="00687B2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)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 </w:t>
      </w:r>
      <w:r w:rsidR="00FC0C1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36</w:t>
      </w:r>
    </w:p>
    <w:p w:rsidR="00CE48A2" w:rsidRDefault="00860E3A" w:rsidP="007E58E1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35</w:t>
      </w:r>
      <w:r w:rsidR="00FF40C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س1و2و3</w:t>
      </w:r>
      <w:r w:rsidR="00FC0C1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ص38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1و2و3و4و5 و39</w:t>
      </w:r>
      <w:r w:rsidR="00FC0C1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س1و2و3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995A5C" w:rsidRPr="007127B9" w:rsidRDefault="007E58E1" w:rsidP="007E58E1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اكتب ثلاثة جمل تصف فيهم أحد أفراد أسرتك.</w:t>
      </w:r>
    </w:p>
    <w:p w:rsidR="00CE48A2" w:rsidRPr="00CE48A2" w:rsidRDefault="00CE48A2" w:rsidP="00CE48A2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CB083A" w:rsidP="00860E3A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</w:t>
      </w:r>
      <w:r w:rsidR="00704F17"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 xml:space="preserve"> القواعد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</w:p>
    <w:p w:rsidR="00860E3A" w:rsidRPr="00860E3A" w:rsidRDefault="00860E3A" w:rsidP="00860E3A">
      <w:pPr>
        <w:pStyle w:val="ListParagraph"/>
        <w:bidi/>
        <w:spacing w:after="0"/>
        <w:ind w:left="785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860E3A" w:rsidP="007E58E1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في 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الفعل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الازم والفعل المتعدي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25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س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CF5E5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ab/>
      </w:r>
    </w:p>
    <w:p w:rsidR="00860E3A" w:rsidRDefault="00860E3A" w:rsidP="00860E3A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Pr="00704F17" w:rsidRDefault="00704F17" w:rsidP="00704F17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كتاب الطريق المنير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p w:rsidR="00704F17" w:rsidRDefault="007E58E1" w:rsidP="007E58E1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قراءة درس النجاسة</w:t>
      </w:r>
      <w:r w:rsidR="00CB76D5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 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24</w:t>
      </w:r>
      <w:r w:rsidR="00A97AE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. 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 1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و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 ص25</w:t>
      </w:r>
    </w:p>
    <w:p w:rsidR="00044A47" w:rsidRDefault="00044A47" w:rsidP="00044A4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044A4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القرآن الكريم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:</w:t>
      </w:r>
    </w:p>
    <w:p w:rsidR="00044A47" w:rsidRDefault="00044A47" w:rsidP="007E58E1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قراءة سورة 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يوسف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من سورة 1 حتى 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24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من القرآن الكريم</w:t>
      </w:r>
    </w:p>
    <w:p w:rsidR="006B763A" w:rsidRPr="00860E3A" w:rsidRDefault="006B763A" w:rsidP="007E58E1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val="en-CA"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حفظ الآيات من 1 الى </w:t>
      </w:r>
      <w:r w:rsidR="007E58E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12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4B6F6D" w:rsidRDefault="004B6F6D" w:rsidP="004B6F6D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4B6F6D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ملاحظة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: يرجى مراجعة الفعل الصحيح والمعتل والفعلان المبني للمجهول والمبني للمعلوم للمذاكرة.</w:t>
      </w:r>
    </w:p>
    <w:p w:rsidR="004B6F6D" w:rsidRPr="004B6F6D" w:rsidRDefault="004B6F6D" w:rsidP="004B6F6D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val="en-CA" w:bidi="ar-SY"/>
        </w:rPr>
      </w:pPr>
    </w:p>
    <w:p w:rsidR="00CB083A" w:rsidRDefault="00704F17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ملاحظة: يرجى تزويد الطلاب بقارورة مياه.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CB083A" w:rsidRPr="00704F17" w:rsidRDefault="00CB083A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معلمة الصف :انجي</w:t>
      </w:r>
    </w:p>
    <w:p w:rsidR="000B06B4" w:rsidRPr="00704F17" w:rsidRDefault="000B06B4" w:rsidP="000B06B4">
      <w:pPr>
        <w:bidi/>
        <w:spacing w:after="0"/>
        <w:jc w:val="center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sectPr w:rsidR="000B06B4" w:rsidRPr="00704F17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0C" w:rsidRDefault="00ED520C" w:rsidP="00B97A5B">
      <w:pPr>
        <w:spacing w:after="0" w:line="240" w:lineRule="auto"/>
      </w:pPr>
      <w:r>
        <w:separator/>
      </w:r>
    </w:p>
  </w:endnote>
  <w:endnote w:type="continuationSeparator" w:id="0">
    <w:p w:rsidR="00ED520C" w:rsidRDefault="00ED520C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 wp14:anchorId="6E2078D8" wp14:editId="6EC8EC8E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9E42EE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9E42EE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0C" w:rsidRDefault="00ED520C" w:rsidP="00B97A5B">
      <w:pPr>
        <w:spacing w:after="0" w:line="240" w:lineRule="auto"/>
      </w:pPr>
      <w:r>
        <w:separator/>
      </w:r>
    </w:p>
  </w:footnote>
  <w:footnote w:type="continuationSeparator" w:id="0">
    <w:p w:rsidR="00ED520C" w:rsidRDefault="00ED520C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ED52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77D21ED" wp14:editId="468B6EA5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20C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ED52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D06"/>
    <w:multiLevelType w:val="hybridMultilevel"/>
    <w:tmpl w:val="DED05388"/>
    <w:lvl w:ilvl="0" w:tplc="7480C6F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D471C"/>
    <w:multiLevelType w:val="hybridMultilevel"/>
    <w:tmpl w:val="2C5C2A60"/>
    <w:lvl w:ilvl="0" w:tplc="B67E7948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596655E1"/>
    <w:multiLevelType w:val="hybridMultilevel"/>
    <w:tmpl w:val="64602390"/>
    <w:lvl w:ilvl="0" w:tplc="6AE89DD4">
      <w:start w:val="1"/>
      <w:numFmt w:val="decimal"/>
      <w:lvlText w:val="%1-"/>
      <w:lvlJc w:val="left"/>
      <w:pPr>
        <w:ind w:left="785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03F1703"/>
    <w:multiLevelType w:val="hybridMultilevel"/>
    <w:tmpl w:val="C37046E0"/>
    <w:lvl w:ilvl="0" w:tplc="6A54867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9751E"/>
    <w:multiLevelType w:val="hybridMultilevel"/>
    <w:tmpl w:val="66C05750"/>
    <w:lvl w:ilvl="0" w:tplc="204C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BE"/>
    <w:rsid w:val="00005572"/>
    <w:rsid w:val="000140AF"/>
    <w:rsid w:val="00044A47"/>
    <w:rsid w:val="00046BCB"/>
    <w:rsid w:val="00055750"/>
    <w:rsid w:val="000B06B4"/>
    <w:rsid w:val="000D504F"/>
    <w:rsid w:val="000F752B"/>
    <w:rsid w:val="001166CB"/>
    <w:rsid w:val="00132A0B"/>
    <w:rsid w:val="00150DDA"/>
    <w:rsid w:val="00160770"/>
    <w:rsid w:val="00166FB7"/>
    <w:rsid w:val="00183090"/>
    <w:rsid w:val="001965BE"/>
    <w:rsid w:val="001B4CFF"/>
    <w:rsid w:val="002209BF"/>
    <w:rsid w:val="0025006C"/>
    <w:rsid w:val="0027080D"/>
    <w:rsid w:val="00274DB3"/>
    <w:rsid w:val="00292497"/>
    <w:rsid w:val="002C3E13"/>
    <w:rsid w:val="002C6F6F"/>
    <w:rsid w:val="002F0EE6"/>
    <w:rsid w:val="00300B77"/>
    <w:rsid w:val="00314016"/>
    <w:rsid w:val="00316592"/>
    <w:rsid w:val="00340F39"/>
    <w:rsid w:val="00350D63"/>
    <w:rsid w:val="00354966"/>
    <w:rsid w:val="003A08AB"/>
    <w:rsid w:val="003B5DA6"/>
    <w:rsid w:val="003C1CD8"/>
    <w:rsid w:val="004571FB"/>
    <w:rsid w:val="00480AD3"/>
    <w:rsid w:val="004875FC"/>
    <w:rsid w:val="004928B3"/>
    <w:rsid w:val="004A7D84"/>
    <w:rsid w:val="004B6F6D"/>
    <w:rsid w:val="004D3813"/>
    <w:rsid w:val="004F4C21"/>
    <w:rsid w:val="004F6542"/>
    <w:rsid w:val="00561A27"/>
    <w:rsid w:val="005A616A"/>
    <w:rsid w:val="005C3E70"/>
    <w:rsid w:val="005D439B"/>
    <w:rsid w:val="005F3905"/>
    <w:rsid w:val="00624184"/>
    <w:rsid w:val="00630F85"/>
    <w:rsid w:val="00671D1C"/>
    <w:rsid w:val="00687B21"/>
    <w:rsid w:val="00691DE6"/>
    <w:rsid w:val="006937B2"/>
    <w:rsid w:val="006A04F8"/>
    <w:rsid w:val="006B763A"/>
    <w:rsid w:val="006C1032"/>
    <w:rsid w:val="006F038B"/>
    <w:rsid w:val="006F1D47"/>
    <w:rsid w:val="006F5D48"/>
    <w:rsid w:val="00704F17"/>
    <w:rsid w:val="007127B9"/>
    <w:rsid w:val="00761CF5"/>
    <w:rsid w:val="00767DEE"/>
    <w:rsid w:val="007A6D1F"/>
    <w:rsid w:val="007D559C"/>
    <w:rsid w:val="007E58E1"/>
    <w:rsid w:val="007F5771"/>
    <w:rsid w:val="00823560"/>
    <w:rsid w:val="00825CA8"/>
    <w:rsid w:val="008508D1"/>
    <w:rsid w:val="00860E3A"/>
    <w:rsid w:val="00865D11"/>
    <w:rsid w:val="008878BC"/>
    <w:rsid w:val="008E5B2A"/>
    <w:rsid w:val="00907328"/>
    <w:rsid w:val="00920E7D"/>
    <w:rsid w:val="0092133E"/>
    <w:rsid w:val="009238F9"/>
    <w:rsid w:val="00933743"/>
    <w:rsid w:val="00962DDD"/>
    <w:rsid w:val="00995A5C"/>
    <w:rsid w:val="009C7692"/>
    <w:rsid w:val="009D1CBA"/>
    <w:rsid w:val="009D5560"/>
    <w:rsid w:val="009E42EE"/>
    <w:rsid w:val="00A25F80"/>
    <w:rsid w:val="00A532C2"/>
    <w:rsid w:val="00A54B60"/>
    <w:rsid w:val="00A97AE2"/>
    <w:rsid w:val="00B22B0A"/>
    <w:rsid w:val="00B32980"/>
    <w:rsid w:val="00B90A75"/>
    <w:rsid w:val="00B97A5B"/>
    <w:rsid w:val="00BC163B"/>
    <w:rsid w:val="00BC375A"/>
    <w:rsid w:val="00C04B99"/>
    <w:rsid w:val="00C6217D"/>
    <w:rsid w:val="00C91F5C"/>
    <w:rsid w:val="00CA0350"/>
    <w:rsid w:val="00CB083A"/>
    <w:rsid w:val="00CB76D5"/>
    <w:rsid w:val="00CE48A2"/>
    <w:rsid w:val="00CE62A7"/>
    <w:rsid w:val="00CF5E5A"/>
    <w:rsid w:val="00D07467"/>
    <w:rsid w:val="00D1649D"/>
    <w:rsid w:val="00D93A5D"/>
    <w:rsid w:val="00DA37E3"/>
    <w:rsid w:val="00DA39E6"/>
    <w:rsid w:val="00DB021A"/>
    <w:rsid w:val="00DB752A"/>
    <w:rsid w:val="00DE0042"/>
    <w:rsid w:val="00DF5DD1"/>
    <w:rsid w:val="00E17D9D"/>
    <w:rsid w:val="00EC4CE7"/>
    <w:rsid w:val="00ED520C"/>
    <w:rsid w:val="00F05E88"/>
    <w:rsid w:val="00F100A2"/>
    <w:rsid w:val="00F259BD"/>
    <w:rsid w:val="00F306D2"/>
    <w:rsid w:val="00F31ED9"/>
    <w:rsid w:val="00F60051"/>
    <w:rsid w:val="00F647CF"/>
    <w:rsid w:val="00FA4089"/>
    <w:rsid w:val="00FB00AD"/>
    <w:rsid w:val="00FB0F64"/>
    <w:rsid w:val="00FC0C1E"/>
    <w:rsid w:val="00FC1E12"/>
    <w:rsid w:val="00FD70B6"/>
    <w:rsid w:val="00FD7AAE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ri\Downloads\NewSchoolWorkAgenda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8201A-B87D-4B00-B333-683B946C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NewSchoolWorkAgenda2015 (2)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Riri</dc:creator>
  <cp:lastModifiedBy>K</cp:lastModifiedBy>
  <cp:revision>2</cp:revision>
  <cp:lastPrinted>2014-03-06T04:11:00Z</cp:lastPrinted>
  <dcterms:created xsi:type="dcterms:W3CDTF">2018-12-09T17:38:00Z</dcterms:created>
  <dcterms:modified xsi:type="dcterms:W3CDTF">2018-12-09T17:38:00Z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